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51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8"/>
        <w:gridCol w:w="1194"/>
        <w:gridCol w:w="1224"/>
        <w:gridCol w:w="2316"/>
        <w:gridCol w:w="804"/>
        <w:gridCol w:w="2322"/>
      </w:tblGrid>
      <w:tr w:rsidR="00496C05" w:rsidRPr="00B22524" w14:paraId="76ACC17F" w14:textId="77777777" w:rsidTr="00B22524">
        <w:trPr>
          <w:trHeight w:val="576"/>
        </w:trPr>
        <w:tc>
          <w:tcPr>
            <w:tcW w:w="1908" w:type="dxa"/>
            <w:vMerge w:val="restart"/>
            <w:shd w:val="clear" w:color="auto" w:fill="C6D9F1"/>
            <w:vAlign w:val="center"/>
          </w:tcPr>
          <w:p w14:paraId="66CCE773" w14:textId="77777777" w:rsidR="00496C05" w:rsidRPr="00B22524" w:rsidRDefault="00496C05" w:rsidP="00B22524">
            <w:pPr>
              <w:jc w:val="center"/>
            </w:pPr>
            <w:r w:rsidRPr="00B22524">
              <w:t>Contact Information</w:t>
            </w:r>
          </w:p>
          <w:p w14:paraId="5DD80F4D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  <w:vAlign w:val="center"/>
          </w:tcPr>
          <w:p w14:paraId="44CFE5B9" w14:textId="77777777" w:rsidR="00496C05" w:rsidRPr="00B22524" w:rsidRDefault="00496C05" w:rsidP="00B22524">
            <w:pPr>
              <w:tabs>
                <w:tab w:val="left" w:pos="2880"/>
                <w:tab w:val="left" w:pos="4350"/>
              </w:tabs>
            </w:pPr>
            <w:r w:rsidRPr="00B22524">
              <w:t xml:space="preserve">Select Salutation   </w:t>
            </w:r>
            <w:r w:rsidR="00F37C43">
              <w:t>Emily Pool</w:t>
            </w:r>
          </w:p>
        </w:tc>
      </w:tr>
      <w:tr w:rsidR="00496C05" w:rsidRPr="00B22524" w14:paraId="5677C8F0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5C88166D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  <w:vAlign w:val="center"/>
          </w:tcPr>
          <w:p w14:paraId="6BD14603" w14:textId="77777777" w:rsidR="00496C05" w:rsidRPr="00B22524" w:rsidRDefault="00496C05" w:rsidP="00B22524">
            <w:r w:rsidRPr="00B22524">
              <w:t>Building name found in catalog and office number</w:t>
            </w:r>
          </w:p>
        </w:tc>
      </w:tr>
      <w:tr w:rsidR="00496C05" w:rsidRPr="00B22524" w14:paraId="10033BF3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4C649619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  <w:vAlign w:val="center"/>
          </w:tcPr>
          <w:p w14:paraId="49DF2109" w14:textId="77777777" w:rsidR="00496C05" w:rsidRPr="00B22524" w:rsidRDefault="00F37C43" w:rsidP="00B22524">
            <w:r>
              <w:t>806-716-2494</w:t>
            </w:r>
          </w:p>
        </w:tc>
      </w:tr>
      <w:tr w:rsidR="00496C05" w:rsidRPr="00B22524" w14:paraId="24008C30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671F9F68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  <w:vAlign w:val="center"/>
          </w:tcPr>
          <w:p w14:paraId="43335995" w14:textId="77777777" w:rsidR="00496C05" w:rsidRPr="00B22524" w:rsidRDefault="00F37C43" w:rsidP="00B22524">
            <w:pPr>
              <w:tabs>
                <w:tab w:val="left" w:pos="2910"/>
              </w:tabs>
            </w:pPr>
            <w:r>
              <w:t>epool</w:t>
            </w:r>
            <w:r w:rsidR="00496C05" w:rsidRPr="00B22524">
              <w:t>@southplainscollege.edu</w:t>
            </w:r>
          </w:p>
        </w:tc>
      </w:tr>
      <w:tr w:rsidR="00496C05" w:rsidRPr="00B22524" w14:paraId="7E162E4F" w14:textId="77777777" w:rsidTr="00B22524">
        <w:trPr>
          <w:trHeight w:val="276"/>
        </w:trPr>
        <w:tc>
          <w:tcPr>
            <w:tcW w:w="1908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440EC5DC" w14:textId="77777777" w:rsidR="00496C05" w:rsidRPr="00B22524" w:rsidRDefault="00496C05" w:rsidP="00B22524">
            <w:pPr>
              <w:jc w:val="center"/>
            </w:pPr>
            <w:r w:rsidRPr="00B22524">
              <w:t>Education</w:t>
            </w:r>
          </w:p>
          <w:p w14:paraId="05C95A26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8941363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From</w:t>
            </w:r>
          </w:p>
          <w:p w14:paraId="03B87D8F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7B57A17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To</w:t>
            </w:r>
          </w:p>
          <w:p w14:paraId="6819A576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AED894B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Institution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5B8CB87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Degree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D64C63E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Discipline</w:t>
            </w:r>
          </w:p>
        </w:tc>
      </w:tr>
      <w:tr w:rsidR="00496C05" w:rsidRPr="00B22524" w14:paraId="3B279942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33FB7B38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51B2EA2F" w14:textId="77777777" w:rsidR="00496C05" w:rsidRPr="00B22524" w:rsidRDefault="00F37C43" w:rsidP="00B22524">
            <w:pPr>
              <w:jc w:val="center"/>
            </w:pPr>
            <w:r>
              <w:t>January 2020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57CEFAEB" w14:textId="77777777" w:rsidR="00496C05" w:rsidRPr="00B22524" w:rsidRDefault="00F37C43" w:rsidP="00B22524">
            <w:pPr>
              <w:jc w:val="center"/>
            </w:pPr>
            <w:r>
              <w:t>December 2020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3A7CEE26" w14:textId="77777777" w:rsidR="00496C05" w:rsidRPr="00B22524" w:rsidRDefault="00F37C43" w:rsidP="00B22524">
            <w:pPr>
              <w:jc w:val="center"/>
            </w:pPr>
            <w:r>
              <w:t>Lubbock Christian University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5C90D68" w14:textId="77777777" w:rsidR="00496C05" w:rsidRPr="00B22524" w:rsidRDefault="00F37C43" w:rsidP="00B22524">
            <w:pPr>
              <w:jc w:val="center"/>
            </w:pPr>
            <w:r>
              <w:t>MSN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D14344F" w14:textId="77777777" w:rsidR="00496C05" w:rsidRPr="00B22524" w:rsidRDefault="00F37C43" w:rsidP="00B22524">
            <w:pPr>
              <w:jc w:val="center"/>
            </w:pPr>
            <w:r>
              <w:t>Education/Leadership</w:t>
            </w:r>
          </w:p>
        </w:tc>
      </w:tr>
      <w:tr w:rsidR="00496C05" w:rsidRPr="00B22524" w14:paraId="22D983DD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792F5BCE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vAlign w:val="center"/>
          </w:tcPr>
          <w:p w14:paraId="28E1DE15" w14:textId="77777777" w:rsidR="00496C05" w:rsidRPr="00B22524" w:rsidRDefault="00F37C43" w:rsidP="00B22524">
            <w:pPr>
              <w:jc w:val="center"/>
            </w:pPr>
            <w:r>
              <w:t>August 2019</w:t>
            </w:r>
          </w:p>
        </w:tc>
        <w:tc>
          <w:tcPr>
            <w:tcW w:w="1236" w:type="dxa"/>
            <w:vAlign w:val="center"/>
          </w:tcPr>
          <w:p w14:paraId="7C1182FF" w14:textId="77777777" w:rsidR="00496C05" w:rsidRPr="00B22524" w:rsidRDefault="00F37C43" w:rsidP="00B22524">
            <w:pPr>
              <w:jc w:val="center"/>
            </w:pPr>
            <w:r>
              <w:t>December 2019</w:t>
            </w:r>
          </w:p>
        </w:tc>
        <w:tc>
          <w:tcPr>
            <w:tcW w:w="2970" w:type="dxa"/>
            <w:vAlign w:val="center"/>
          </w:tcPr>
          <w:p w14:paraId="46DB79C1" w14:textId="77777777" w:rsidR="00496C05" w:rsidRPr="00B22524" w:rsidRDefault="00F37C43" w:rsidP="00B22524">
            <w:pPr>
              <w:jc w:val="center"/>
            </w:pPr>
            <w:r>
              <w:t>Texas Tech University Health Sciences Center</w:t>
            </w:r>
          </w:p>
        </w:tc>
        <w:tc>
          <w:tcPr>
            <w:tcW w:w="810" w:type="dxa"/>
            <w:vAlign w:val="center"/>
          </w:tcPr>
          <w:p w14:paraId="6CDACA89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098D96A" w14:textId="77777777" w:rsidR="00496C05" w:rsidRPr="00B22524" w:rsidRDefault="00F37C43" w:rsidP="00B22524">
            <w:pPr>
              <w:jc w:val="center"/>
            </w:pPr>
            <w:r>
              <w:t>Nursing Education</w:t>
            </w:r>
          </w:p>
        </w:tc>
      </w:tr>
      <w:tr w:rsidR="00496C05" w:rsidRPr="00B22524" w14:paraId="001DFA8D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0DA46C49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vAlign w:val="center"/>
          </w:tcPr>
          <w:p w14:paraId="77DAEC6E" w14:textId="77777777" w:rsidR="00496C05" w:rsidRPr="00B22524" w:rsidRDefault="00F37C43" w:rsidP="00B22524">
            <w:pPr>
              <w:jc w:val="center"/>
            </w:pPr>
            <w:r>
              <w:t>January 2015</w:t>
            </w:r>
          </w:p>
        </w:tc>
        <w:tc>
          <w:tcPr>
            <w:tcW w:w="1236" w:type="dxa"/>
            <w:vAlign w:val="center"/>
          </w:tcPr>
          <w:p w14:paraId="24AD35D8" w14:textId="77777777" w:rsidR="00496C05" w:rsidRPr="00B22524" w:rsidRDefault="00F37C43" w:rsidP="00B22524">
            <w:pPr>
              <w:jc w:val="center"/>
            </w:pPr>
            <w:r>
              <w:t>December 2015</w:t>
            </w:r>
          </w:p>
        </w:tc>
        <w:tc>
          <w:tcPr>
            <w:tcW w:w="2970" w:type="dxa"/>
            <w:vAlign w:val="center"/>
          </w:tcPr>
          <w:p w14:paraId="23F758F1" w14:textId="77777777" w:rsidR="00496C05" w:rsidRPr="00B22524" w:rsidRDefault="00F37C43" w:rsidP="00B22524">
            <w:pPr>
              <w:jc w:val="center"/>
            </w:pPr>
            <w:r>
              <w:t>Texas Tech University Health Sciences Center</w:t>
            </w:r>
          </w:p>
        </w:tc>
        <w:tc>
          <w:tcPr>
            <w:tcW w:w="810" w:type="dxa"/>
            <w:vAlign w:val="center"/>
          </w:tcPr>
          <w:p w14:paraId="631BD53D" w14:textId="77777777" w:rsidR="00496C05" w:rsidRPr="00B22524" w:rsidRDefault="00F37C43" w:rsidP="00B22524">
            <w:pPr>
              <w:jc w:val="center"/>
            </w:pPr>
            <w:r>
              <w:t>BSN</w:t>
            </w:r>
          </w:p>
        </w:tc>
        <w:tc>
          <w:tcPr>
            <w:tcW w:w="1530" w:type="dxa"/>
            <w:vAlign w:val="center"/>
          </w:tcPr>
          <w:p w14:paraId="3DD06E23" w14:textId="77777777" w:rsidR="00496C05" w:rsidRPr="00B22524" w:rsidRDefault="00F37C43" w:rsidP="00B22524">
            <w:pPr>
              <w:jc w:val="center"/>
            </w:pPr>
            <w:r>
              <w:t>Nursing</w:t>
            </w:r>
          </w:p>
        </w:tc>
      </w:tr>
      <w:tr w:rsidR="00496C05" w:rsidRPr="00B22524" w14:paraId="36583BA4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1921B1CA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vAlign w:val="center"/>
          </w:tcPr>
          <w:p w14:paraId="3CAE5F90" w14:textId="77777777" w:rsidR="00496C05" w:rsidRPr="00B22524" w:rsidRDefault="00F37C43" w:rsidP="00B22524">
            <w:pPr>
              <w:jc w:val="center"/>
            </w:pPr>
            <w:r>
              <w:t>August 2010</w:t>
            </w:r>
          </w:p>
        </w:tc>
        <w:tc>
          <w:tcPr>
            <w:tcW w:w="1236" w:type="dxa"/>
            <w:vAlign w:val="center"/>
          </w:tcPr>
          <w:p w14:paraId="0894DC9B" w14:textId="77777777" w:rsidR="00496C05" w:rsidRPr="00B22524" w:rsidRDefault="00F37C43" w:rsidP="00B22524">
            <w:pPr>
              <w:jc w:val="center"/>
            </w:pPr>
            <w:r>
              <w:t>May 2014</w:t>
            </w:r>
          </w:p>
        </w:tc>
        <w:tc>
          <w:tcPr>
            <w:tcW w:w="2970" w:type="dxa"/>
            <w:vAlign w:val="center"/>
          </w:tcPr>
          <w:p w14:paraId="51DFE253" w14:textId="77777777" w:rsidR="00496C05" w:rsidRPr="00B22524" w:rsidRDefault="00F37C43" w:rsidP="00B22524">
            <w:pPr>
              <w:jc w:val="center"/>
            </w:pPr>
            <w:r>
              <w:t>Lubbock Christian University</w:t>
            </w:r>
          </w:p>
        </w:tc>
        <w:tc>
          <w:tcPr>
            <w:tcW w:w="810" w:type="dxa"/>
            <w:vAlign w:val="center"/>
          </w:tcPr>
          <w:p w14:paraId="14FA76F4" w14:textId="77777777" w:rsidR="00496C05" w:rsidRPr="00B22524" w:rsidRDefault="00F37C43" w:rsidP="00B22524">
            <w:pPr>
              <w:jc w:val="center"/>
            </w:pPr>
            <w:r>
              <w:t>BS</w:t>
            </w:r>
          </w:p>
        </w:tc>
        <w:tc>
          <w:tcPr>
            <w:tcW w:w="1530" w:type="dxa"/>
            <w:vAlign w:val="center"/>
          </w:tcPr>
          <w:p w14:paraId="67B21839" w14:textId="77777777" w:rsidR="00496C05" w:rsidRPr="00B22524" w:rsidRDefault="00F37C43" w:rsidP="00B22524">
            <w:pPr>
              <w:jc w:val="center"/>
            </w:pPr>
            <w:r>
              <w:t>Exercise Sports Sciences</w:t>
            </w:r>
          </w:p>
        </w:tc>
      </w:tr>
      <w:tr w:rsidR="00496C05" w:rsidRPr="00B22524" w14:paraId="60630BFA" w14:textId="77777777" w:rsidTr="00B22524">
        <w:trPr>
          <w:trHeight w:val="460"/>
        </w:trPr>
        <w:tc>
          <w:tcPr>
            <w:tcW w:w="1908" w:type="dxa"/>
            <w:vMerge w:val="restart"/>
            <w:shd w:val="clear" w:color="auto" w:fill="C6D9F1"/>
            <w:vAlign w:val="center"/>
          </w:tcPr>
          <w:p w14:paraId="71F4E2DC" w14:textId="77777777" w:rsidR="00496C05" w:rsidRPr="00B22524" w:rsidRDefault="00496C05" w:rsidP="00B22524">
            <w:pPr>
              <w:jc w:val="center"/>
            </w:pPr>
            <w:r w:rsidRPr="00B22524">
              <w:t>List previous teaching and administrative duties relevant to higher education.</w:t>
            </w:r>
          </w:p>
        </w:tc>
        <w:tc>
          <w:tcPr>
            <w:tcW w:w="1194" w:type="dxa"/>
            <w:shd w:val="clear" w:color="auto" w:fill="FABF8F"/>
            <w:vAlign w:val="center"/>
          </w:tcPr>
          <w:p w14:paraId="5AAFFB6B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From</w:t>
            </w:r>
          </w:p>
          <w:p w14:paraId="2C4D2E7C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1236" w:type="dxa"/>
            <w:shd w:val="clear" w:color="auto" w:fill="FABF8F"/>
            <w:vAlign w:val="center"/>
          </w:tcPr>
          <w:p w14:paraId="27FD1321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To</w:t>
            </w:r>
          </w:p>
          <w:p w14:paraId="32D3A8CA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5310" w:type="dxa"/>
            <w:gridSpan w:val="3"/>
            <w:shd w:val="clear" w:color="auto" w:fill="FABF8F"/>
            <w:vAlign w:val="center"/>
          </w:tcPr>
          <w:p w14:paraId="7CFF1204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Institution/Company</w:t>
            </w:r>
          </w:p>
        </w:tc>
      </w:tr>
      <w:tr w:rsidR="00496C05" w:rsidRPr="00B22524" w14:paraId="73EC7856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52CF5EA5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vAlign w:val="center"/>
          </w:tcPr>
          <w:p w14:paraId="786EBE33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36" w:type="dxa"/>
            <w:vAlign w:val="center"/>
          </w:tcPr>
          <w:p w14:paraId="4B8397B3" w14:textId="77777777" w:rsidR="00496C05" w:rsidRPr="00B22524" w:rsidRDefault="00496C05" w:rsidP="00B22524">
            <w:pPr>
              <w:jc w:val="center"/>
            </w:pPr>
          </w:p>
        </w:tc>
        <w:tc>
          <w:tcPr>
            <w:tcW w:w="5310" w:type="dxa"/>
            <w:gridSpan w:val="3"/>
            <w:vAlign w:val="center"/>
          </w:tcPr>
          <w:p w14:paraId="125F7A88" w14:textId="77777777" w:rsidR="00496C05" w:rsidRPr="00B22524" w:rsidRDefault="00496C05" w:rsidP="00B22524">
            <w:pPr>
              <w:jc w:val="center"/>
            </w:pPr>
          </w:p>
        </w:tc>
      </w:tr>
      <w:tr w:rsidR="00496C05" w:rsidRPr="00B22524" w14:paraId="2EE9AD21" w14:textId="77777777" w:rsidTr="00B22524">
        <w:trPr>
          <w:trHeight w:val="390"/>
        </w:trPr>
        <w:tc>
          <w:tcPr>
            <w:tcW w:w="1908" w:type="dxa"/>
            <w:vMerge/>
            <w:shd w:val="clear" w:color="auto" w:fill="C6D9F1"/>
            <w:vAlign w:val="center"/>
          </w:tcPr>
          <w:p w14:paraId="51D17FA4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</w:tcPr>
          <w:p w14:paraId="6D1A8EEB" w14:textId="77777777" w:rsidR="00496C05" w:rsidRPr="00B22524" w:rsidRDefault="00496C05" w:rsidP="00B22524">
            <w:r w:rsidRPr="00B22524">
              <w:t>Summary of duties</w:t>
            </w:r>
          </w:p>
        </w:tc>
      </w:tr>
      <w:tr w:rsidR="00496C05" w:rsidRPr="00B22524" w14:paraId="23FBD557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55A3AA39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vAlign w:val="center"/>
          </w:tcPr>
          <w:p w14:paraId="02C62161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36" w:type="dxa"/>
            <w:vAlign w:val="center"/>
          </w:tcPr>
          <w:p w14:paraId="05FB4375" w14:textId="77777777" w:rsidR="00496C05" w:rsidRPr="00B22524" w:rsidRDefault="00496C05" w:rsidP="00B22524">
            <w:pPr>
              <w:jc w:val="center"/>
            </w:pPr>
          </w:p>
        </w:tc>
        <w:tc>
          <w:tcPr>
            <w:tcW w:w="5310" w:type="dxa"/>
            <w:gridSpan w:val="3"/>
            <w:vAlign w:val="center"/>
          </w:tcPr>
          <w:p w14:paraId="1357A258" w14:textId="77777777" w:rsidR="00496C05" w:rsidRPr="00B22524" w:rsidRDefault="00496C05" w:rsidP="00B22524">
            <w:pPr>
              <w:jc w:val="center"/>
            </w:pPr>
          </w:p>
        </w:tc>
      </w:tr>
      <w:tr w:rsidR="00496C05" w:rsidRPr="00B22524" w14:paraId="0C8632B9" w14:textId="77777777" w:rsidTr="00B22524">
        <w:trPr>
          <w:trHeight w:val="390"/>
        </w:trPr>
        <w:tc>
          <w:tcPr>
            <w:tcW w:w="1908" w:type="dxa"/>
            <w:vMerge/>
            <w:shd w:val="clear" w:color="auto" w:fill="C6D9F1"/>
            <w:vAlign w:val="center"/>
          </w:tcPr>
          <w:p w14:paraId="0F342ADC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</w:tcPr>
          <w:p w14:paraId="5F5CF740" w14:textId="77777777" w:rsidR="00496C05" w:rsidRPr="00B22524" w:rsidRDefault="00496C05" w:rsidP="00B22524">
            <w:r w:rsidRPr="00B22524">
              <w:t>Summary of duties</w:t>
            </w:r>
          </w:p>
        </w:tc>
      </w:tr>
      <w:tr w:rsidR="00496C05" w:rsidRPr="00B22524" w14:paraId="509F5FE8" w14:textId="77777777" w:rsidTr="00B22524">
        <w:trPr>
          <w:trHeight w:val="576"/>
        </w:trPr>
        <w:tc>
          <w:tcPr>
            <w:tcW w:w="1908" w:type="dxa"/>
            <w:vMerge/>
            <w:shd w:val="clear" w:color="auto" w:fill="C6D9F1"/>
            <w:vAlign w:val="center"/>
          </w:tcPr>
          <w:p w14:paraId="1354A48C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194" w:type="dxa"/>
            <w:vAlign w:val="center"/>
          </w:tcPr>
          <w:p w14:paraId="31395152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EF1950C" w14:textId="77777777" w:rsidR="00496C05" w:rsidRPr="00B22524" w:rsidRDefault="00496C05" w:rsidP="00B22524">
            <w:pPr>
              <w:jc w:val="center"/>
            </w:pPr>
          </w:p>
        </w:tc>
        <w:tc>
          <w:tcPr>
            <w:tcW w:w="5310" w:type="dxa"/>
            <w:gridSpan w:val="3"/>
            <w:vAlign w:val="center"/>
          </w:tcPr>
          <w:p w14:paraId="14EFDA88" w14:textId="77777777" w:rsidR="00496C05" w:rsidRPr="00B22524" w:rsidRDefault="00496C05" w:rsidP="00B22524">
            <w:pPr>
              <w:jc w:val="center"/>
            </w:pPr>
          </w:p>
        </w:tc>
      </w:tr>
      <w:tr w:rsidR="00496C05" w:rsidRPr="00B22524" w14:paraId="2A80D1BD" w14:textId="77777777" w:rsidTr="00B22524">
        <w:trPr>
          <w:trHeight w:val="390"/>
        </w:trPr>
        <w:tc>
          <w:tcPr>
            <w:tcW w:w="1908" w:type="dxa"/>
            <w:vMerge/>
            <w:shd w:val="clear" w:color="auto" w:fill="C6D9F1"/>
            <w:vAlign w:val="center"/>
          </w:tcPr>
          <w:p w14:paraId="0D2F3295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</w:tcPr>
          <w:p w14:paraId="66B435CC" w14:textId="77777777" w:rsidR="00496C05" w:rsidRPr="00B22524" w:rsidRDefault="00496C05" w:rsidP="00B22524">
            <w:r w:rsidRPr="00B22524">
              <w:t>Summary of duties</w:t>
            </w:r>
          </w:p>
        </w:tc>
      </w:tr>
      <w:tr w:rsidR="00496C05" w:rsidRPr="00B22524" w14:paraId="2F545856" w14:textId="77777777" w:rsidTr="00B22524">
        <w:trPr>
          <w:trHeight w:val="663"/>
        </w:trPr>
        <w:tc>
          <w:tcPr>
            <w:tcW w:w="1908" w:type="dxa"/>
            <w:vMerge w:val="restart"/>
            <w:shd w:val="clear" w:color="auto" w:fill="C6D9F1"/>
            <w:vAlign w:val="center"/>
          </w:tcPr>
          <w:p w14:paraId="2AFB1874" w14:textId="77777777" w:rsidR="00496C05" w:rsidRPr="00B22524" w:rsidRDefault="00496C05" w:rsidP="00B22524">
            <w:pPr>
              <w:jc w:val="center"/>
            </w:pPr>
            <w:r w:rsidRPr="00B22524">
              <w:t xml:space="preserve">Professional publications relevant to the academic positions held or teaching </w:t>
            </w:r>
            <w:proofErr w:type="gramStart"/>
            <w:r w:rsidRPr="00B22524">
              <w:t>field;.</w:t>
            </w:r>
            <w:proofErr w:type="gramEnd"/>
          </w:p>
          <w:p w14:paraId="7DE5D6FB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40" w:type="dxa"/>
            <w:gridSpan w:val="5"/>
            <w:vAlign w:val="center"/>
          </w:tcPr>
          <w:p w14:paraId="757547E7" w14:textId="77777777" w:rsidR="00496C05" w:rsidRPr="00B22524" w:rsidRDefault="00496C05" w:rsidP="00B22524">
            <w:r w:rsidRPr="00B22524">
              <w:t xml:space="preserve"> </w:t>
            </w:r>
            <w:r w:rsidRPr="00B22524">
              <w:rPr>
                <w:color w:val="808080"/>
              </w:rPr>
              <w:t xml:space="preserve">each entry must contain full publication data </w:t>
            </w:r>
          </w:p>
        </w:tc>
      </w:tr>
      <w:tr w:rsidR="00496C05" w:rsidRPr="00B22524" w14:paraId="5900BDAD" w14:textId="77777777" w:rsidTr="00B22524">
        <w:trPr>
          <w:trHeight w:val="663"/>
        </w:trPr>
        <w:tc>
          <w:tcPr>
            <w:tcW w:w="1908" w:type="dxa"/>
            <w:vMerge/>
            <w:shd w:val="clear" w:color="auto" w:fill="C6D9F1"/>
          </w:tcPr>
          <w:p w14:paraId="51CDB8FA" w14:textId="77777777" w:rsidR="00496C05" w:rsidRPr="00B22524" w:rsidRDefault="00496C05" w:rsidP="00B22524"/>
        </w:tc>
        <w:tc>
          <w:tcPr>
            <w:tcW w:w="7740" w:type="dxa"/>
            <w:gridSpan w:val="5"/>
            <w:vAlign w:val="center"/>
          </w:tcPr>
          <w:p w14:paraId="5C3E3193" w14:textId="77777777" w:rsidR="00496C05" w:rsidRPr="00B22524" w:rsidRDefault="00496C05" w:rsidP="00B22524">
            <w:r w:rsidRPr="00B22524">
              <w:t xml:space="preserve"> each entry must contain full publication data </w:t>
            </w:r>
          </w:p>
        </w:tc>
      </w:tr>
      <w:tr w:rsidR="00496C05" w:rsidRPr="00B22524" w14:paraId="47D39C95" w14:textId="77777777" w:rsidTr="00B22524">
        <w:trPr>
          <w:trHeight w:val="663"/>
        </w:trPr>
        <w:tc>
          <w:tcPr>
            <w:tcW w:w="1908" w:type="dxa"/>
            <w:vMerge/>
            <w:shd w:val="clear" w:color="auto" w:fill="C6D9F1"/>
          </w:tcPr>
          <w:p w14:paraId="0C79778F" w14:textId="77777777" w:rsidR="00496C05" w:rsidRPr="00B22524" w:rsidRDefault="00496C05" w:rsidP="00B22524"/>
        </w:tc>
        <w:tc>
          <w:tcPr>
            <w:tcW w:w="7740" w:type="dxa"/>
            <w:gridSpan w:val="5"/>
            <w:vAlign w:val="center"/>
          </w:tcPr>
          <w:p w14:paraId="2AEC5708" w14:textId="77777777" w:rsidR="00496C05" w:rsidRPr="00B22524" w:rsidRDefault="00496C05" w:rsidP="00B22524">
            <w:r w:rsidRPr="00B22524">
              <w:t xml:space="preserve"> each entry must contain full publication data </w:t>
            </w:r>
          </w:p>
        </w:tc>
      </w:tr>
      <w:tr w:rsidR="00496C05" w:rsidRPr="00B22524" w14:paraId="635F0C1E" w14:textId="77777777" w:rsidTr="00B22524">
        <w:trPr>
          <w:trHeight w:val="663"/>
        </w:trPr>
        <w:tc>
          <w:tcPr>
            <w:tcW w:w="1908" w:type="dxa"/>
            <w:vMerge/>
            <w:shd w:val="clear" w:color="auto" w:fill="C6D9F1"/>
          </w:tcPr>
          <w:p w14:paraId="1C2ACF55" w14:textId="77777777" w:rsidR="00496C05" w:rsidRPr="00B22524" w:rsidRDefault="00496C05" w:rsidP="00B22524"/>
        </w:tc>
        <w:tc>
          <w:tcPr>
            <w:tcW w:w="7740" w:type="dxa"/>
            <w:gridSpan w:val="5"/>
            <w:vAlign w:val="center"/>
          </w:tcPr>
          <w:p w14:paraId="3160A322" w14:textId="77777777" w:rsidR="00496C05" w:rsidRPr="00B22524" w:rsidRDefault="00496C05" w:rsidP="00B22524">
            <w:r w:rsidRPr="00B22524">
              <w:t xml:space="preserve"> each entry must contain full publication data </w:t>
            </w:r>
          </w:p>
        </w:tc>
      </w:tr>
      <w:tr w:rsidR="00496C05" w:rsidRPr="00B22524" w14:paraId="5EF0C2E2" w14:textId="77777777" w:rsidTr="00B22524">
        <w:trPr>
          <w:trHeight w:val="663"/>
        </w:trPr>
        <w:tc>
          <w:tcPr>
            <w:tcW w:w="1908" w:type="dxa"/>
            <w:vMerge/>
            <w:shd w:val="clear" w:color="auto" w:fill="C6D9F1"/>
          </w:tcPr>
          <w:p w14:paraId="5060C0A6" w14:textId="77777777" w:rsidR="00496C05" w:rsidRPr="00B22524" w:rsidRDefault="00496C05" w:rsidP="00B22524"/>
        </w:tc>
        <w:tc>
          <w:tcPr>
            <w:tcW w:w="7740" w:type="dxa"/>
            <w:gridSpan w:val="5"/>
            <w:vAlign w:val="center"/>
          </w:tcPr>
          <w:p w14:paraId="2ACB93C5" w14:textId="77777777" w:rsidR="00496C05" w:rsidRPr="00B22524" w:rsidRDefault="00496C05" w:rsidP="00B22524">
            <w:r w:rsidRPr="00B22524">
              <w:t xml:space="preserve"> each entry must contain full publication data </w:t>
            </w:r>
          </w:p>
        </w:tc>
      </w:tr>
    </w:tbl>
    <w:p w14:paraId="55713B88" w14:textId="77777777" w:rsidR="00496C05" w:rsidRPr="00942736" w:rsidRDefault="00496C05" w:rsidP="00942736">
      <w:pPr>
        <w:jc w:val="center"/>
        <w:rPr>
          <w:sz w:val="32"/>
        </w:rPr>
      </w:pPr>
      <w:r w:rsidRPr="00942736">
        <w:rPr>
          <w:sz w:val="32"/>
        </w:rPr>
        <w:t>South Plains College</w:t>
      </w:r>
    </w:p>
    <w:p w14:paraId="7405ABAB" w14:textId="77777777" w:rsidR="00496C05" w:rsidRDefault="00496C05" w:rsidP="00942736">
      <w:pPr>
        <w:jc w:val="center"/>
      </w:pPr>
      <w:r>
        <w:t>Curriculum/Vitae</w:t>
      </w:r>
    </w:p>
    <w:p w14:paraId="1897A21B" w14:textId="77777777" w:rsidR="00496C05" w:rsidRDefault="00496C05" w:rsidP="00942736">
      <w:pPr>
        <w:jc w:val="center"/>
      </w:pPr>
      <w:r>
        <w:t xml:space="preserve">Updated: </w:t>
      </w:r>
      <w:r w:rsidR="00F40FB5">
        <w:t>December 2015</w:t>
      </w:r>
    </w:p>
    <w:p w14:paraId="0C329757" w14:textId="77777777" w:rsidR="00211FB4" w:rsidRDefault="00211FB4" w:rsidP="00942736">
      <w:pPr>
        <w:jc w:val="center"/>
      </w:pPr>
    </w:p>
    <w:p w14:paraId="0BE49A8F" w14:textId="77777777" w:rsidR="00496C05" w:rsidRDefault="00496C05"/>
    <w:sectPr w:rsidR="00496C05" w:rsidSect="00F40FB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1268C"/>
    <w:rsid w:val="00103221"/>
    <w:rsid w:val="0011280D"/>
    <w:rsid w:val="00146C38"/>
    <w:rsid w:val="001640FD"/>
    <w:rsid w:val="001747D9"/>
    <w:rsid w:val="0018783D"/>
    <w:rsid w:val="001B4709"/>
    <w:rsid w:val="001E0275"/>
    <w:rsid w:val="001F6E3D"/>
    <w:rsid w:val="00211FB4"/>
    <w:rsid w:val="002310A8"/>
    <w:rsid w:val="0026297E"/>
    <w:rsid w:val="00265BEB"/>
    <w:rsid w:val="002D0381"/>
    <w:rsid w:val="002F4BF5"/>
    <w:rsid w:val="00390A3B"/>
    <w:rsid w:val="00446DD0"/>
    <w:rsid w:val="004875B3"/>
    <w:rsid w:val="00496C05"/>
    <w:rsid w:val="004A3909"/>
    <w:rsid w:val="00533914"/>
    <w:rsid w:val="005B5B79"/>
    <w:rsid w:val="005E1C13"/>
    <w:rsid w:val="005E7164"/>
    <w:rsid w:val="006A2B37"/>
    <w:rsid w:val="006B2B59"/>
    <w:rsid w:val="006F357F"/>
    <w:rsid w:val="00760829"/>
    <w:rsid w:val="00783409"/>
    <w:rsid w:val="007A55BF"/>
    <w:rsid w:val="007E226C"/>
    <w:rsid w:val="00847562"/>
    <w:rsid w:val="008C1D57"/>
    <w:rsid w:val="008C7140"/>
    <w:rsid w:val="008D63B2"/>
    <w:rsid w:val="008F2ED4"/>
    <w:rsid w:val="00942736"/>
    <w:rsid w:val="00980B39"/>
    <w:rsid w:val="00A6358D"/>
    <w:rsid w:val="00B05005"/>
    <w:rsid w:val="00B22524"/>
    <w:rsid w:val="00BA15C0"/>
    <w:rsid w:val="00C65C7B"/>
    <w:rsid w:val="00CA7F56"/>
    <w:rsid w:val="00DF3ECD"/>
    <w:rsid w:val="00F37C43"/>
    <w:rsid w:val="00F40FB5"/>
    <w:rsid w:val="00F929FC"/>
    <w:rsid w:val="00F95F81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75F0D"/>
  <w15:docId w15:val="{D2AB4572-F22A-48A5-AA82-EF0BF8DF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226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7E226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E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2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F3E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ebsite%20Syllabi%20and%20Other%20Documents\Faculty%20CVs\SPCWeb%20CV%20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5c6b3-aed8-4f97-ae06-c4bf7a79f2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8128921907C488D2675C64A58DCAD" ma:contentTypeVersion="15" ma:contentTypeDescription="Create a new document." ma:contentTypeScope="" ma:versionID="8597d144df4a5088a26ccf1c76a8c1e3">
  <xsd:schema xmlns:xsd="http://www.w3.org/2001/XMLSchema" xmlns:xs="http://www.w3.org/2001/XMLSchema" xmlns:p="http://schemas.microsoft.com/office/2006/metadata/properties" xmlns:ns3="d985c6b3-aed8-4f97-ae06-c4bf7a79f269" xmlns:ns4="0c6236f8-14d6-4b47-9b36-3d3d3f6fa118" targetNamespace="http://schemas.microsoft.com/office/2006/metadata/properties" ma:root="true" ma:fieldsID="f0cfb59e742c8a4c29880755ea62f305" ns3:_="" ns4:_="">
    <xsd:import namespace="d985c6b3-aed8-4f97-ae06-c4bf7a79f269"/>
    <xsd:import namespace="0c6236f8-14d6-4b47-9b36-3d3d3f6fa11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5c6b3-aed8-4f97-ae06-c4bf7a79f2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36f8-14d6-4b47-9b36-3d3d3f6fa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1B888-5A82-4CD8-BA54-C69E9258241B}">
  <ds:schemaRefs>
    <ds:schemaRef ds:uri="http://schemas.microsoft.com/office/2006/metadata/properties"/>
    <ds:schemaRef ds:uri="0c6236f8-14d6-4b47-9b36-3d3d3f6fa118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d985c6b3-aed8-4f97-ae06-c4bf7a79f26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0622C1-6463-44F0-8878-CAD251FDA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09CD0-87AE-4311-A0AF-4812ACA9B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5c6b3-aed8-4f97-ae06-c4bf7a79f269"/>
    <ds:schemaRef ds:uri="0c6236f8-14d6-4b47-9b36-3d3d3f6fa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SPCWeb CV Resume Template.dotx</Template>
  <TotalTime>6</TotalTime>
  <Pages>1</Pages>
  <Words>145</Words>
  <Characters>957</Characters>
  <Application>Microsoft Office Word</Application>
  <DocSecurity>0</DocSecurity>
  <Lines>107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>South Plains College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subject/>
  <dc:creator>Pool, Emily S</dc:creator>
  <cp:keywords/>
  <dc:description/>
  <cp:lastModifiedBy>Sarchet, Donald R</cp:lastModifiedBy>
  <cp:revision>2</cp:revision>
  <dcterms:created xsi:type="dcterms:W3CDTF">2025-10-06T13:44:00Z</dcterms:created>
  <dcterms:modified xsi:type="dcterms:W3CDTF">2025-10-06T14:20:00Z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0x0101007588128921907C488D2675C64A58DCAD</vt:lpwstr>
  </property>
</Properties>
</file>